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C90" w:rsidRDefault="00FF0C90">
      <w:pPr>
        <w:pStyle w:val="a5"/>
        <w:jc w:val="left"/>
        <w:rPr>
          <w:color w:val="FF6600"/>
          <w:szCs w:val="28"/>
          <w:u w:val="none"/>
        </w:rPr>
      </w:pPr>
    </w:p>
    <w:p w:rsidR="00FF0C90" w:rsidRDefault="00FF0C90">
      <w:pPr>
        <w:pStyle w:val="a5"/>
        <w:rPr>
          <w:color w:val="FF6600"/>
          <w:szCs w:val="28"/>
          <w:u w:val="none"/>
        </w:rPr>
      </w:pPr>
    </w:p>
    <w:p w:rsidR="00FF0C90" w:rsidRDefault="00067EE6">
      <w:pPr>
        <w:pStyle w:val="a5"/>
        <w:rPr>
          <w:color w:val="FF6600"/>
          <w:szCs w:val="28"/>
        </w:rPr>
      </w:pPr>
      <w:r>
        <w:rPr>
          <w:color w:val="FF6600"/>
          <w:szCs w:val="28"/>
        </w:rPr>
        <w:t>ΦΟΡΜΑ ΔΗΛΩΣΗΣ ΣΥΜΜΕΤΟΧΗΣ</w:t>
      </w:r>
    </w:p>
    <w:p w:rsidR="00FF0C90" w:rsidRDefault="00067EE6">
      <w:pPr>
        <w:pStyle w:val="a5"/>
        <w:rPr>
          <w:color w:val="FF6600"/>
          <w:szCs w:val="28"/>
        </w:rPr>
      </w:pPr>
      <w:r>
        <w:rPr>
          <w:color w:val="FF6600"/>
          <w:szCs w:val="28"/>
        </w:rPr>
        <w:t>2ο ΠΑΓΚΡΗΤΙΟ ΠΡΩΤΑΘΛΗΜΑ 2018 16/06/2018</w:t>
      </w:r>
    </w:p>
    <w:p w:rsidR="00FF0C90" w:rsidRDefault="00067EE6">
      <w:pPr>
        <w:pStyle w:val="a5"/>
        <w:rPr>
          <w:color w:val="FF6600"/>
          <w:szCs w:val="28"/>
        </w:rPr>
      </w:pPr>
      <w:r>
        <w:rPr>
          <w:color w:val="FF6600"/>
          <w:szCs w:val="28"/>
        </w:rPr>
        <w:t>ΠΟΡΤΟΚΑΛΙ ΓΗΠΕΔΟΥ</w:t>
      </w:r>
    </w:p>
    <w:p w:rsidR="00FF0C90" w:rsidRDefault="00FF0C90">
      <w:pPr>
        <w:pStyle w:val="a5"/>
        <w:jc w:val="left"/>
        <w:rPr>
          <w:b w:val="0"/>
          <w:sz w:val="24"/>
          <w:u w:val="none"/>
        </w:rPr>
      </w:pPr>
    </w:p>
    <w:p w:rsidR="00FF0C90" w:rsidRDefault="00067EE6">
      <w:pPr>
        <w:pStyle w:val="a5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ΑΓΟΡΙΑ</w:t>
      </w:r>
    </w:p>
    <w:p w:rsidR="00FF0C90" w:rsidRDefault="00FF0C90">
      <w:pPr>
        <w:pStyle w:val="a5"/>
        <w:jc w:val="left"/>
        <w:rPr>
          <w:i/>
          <w:iCs/>
          <w:sz w:val="24"/>
        </w:rPr>
      </w:pPr>
    </w:p>
    <w:tbl>
      <w:tblPr>
        <w:tblW w:w="102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966"/>
        <w:gridCol w:w="804"/>
        <w:gridCol w:w="2200"/>
        <w:gridCol w:w="2228"/>
        <w:gridCol w:w="1377"/>
      </w:tblGrid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90" w:rsidRDefault="00067EE6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Α/Α</w:t>
            </w:r>
          </w:p>
        </w:tc>
        <w:tc>
          <w:tcPr>
            <w:tcW w:w="2966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90" w:rsidRDefault="00067EE6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Ε.ΓΕΝ</w:t>
            </w:r>
          </w:p>
        </w:tc>
        <w:tc>
          <w:tcPr>
            <w:tcW w:w="2200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90" w:rsidRDefault="00067EE6">
            <w:pPr>
              <w:pStyle w:val="a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90" w:rsidRDefault="00067EE6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ΥΠΕΥΘΥΝΟΣ</w:t>
            </w:r>
          </w:p>
        </w:tc>
        <w:tc>
          <w:tcPr>
            <w:tcW w:w="1377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ΤΗΛΕΦΩΝΟ</w:t>
            </w: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 w:rsidTr="003F17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</w:tbl>
    <w:p w:rsidR="00FF0C90" w:rsidRDefault="00FF0C90">
      <w:pPr>
        <w:pStyle w:val="a5"/>
        <w:jc w:val="left"/>
        <w:rPr>
          <w:color w:val="FF6600"/>
          <w:szCs w:val="28"/>
        </w:rPr>
      </w:pPr>
    </w:p>
    <w:p w:rsidR="00FF0C90" w:rsidRDefault="00067EE6">
      <w:pPr>
        <w:pStyle w:val="a5"/>
        <w:rPr>
          <w:color w:val="FF6600"/>
          <w:szCs w:val="28"/>
        </w:rPr>
      </w:pPr>
      <w:r>
        <w:rPr>
          <w:color w:val="FF6600"/>
          <w:szCs w:val="28"/>
        </w:rPr>
        <w:lastRenderedPageBreak/>
        <w:t>ΦΟΡΜΑ ΔΗΛΩΣΗΣ ΣΥΜΜΕΤΟΧΗΣ</w:t>
      </w:r>
    </w:p>
    <w:p w:rsidR="00FF0C90" w:rsidRDefault="00067EE6">
      <w:pPr>
        <w:pStyle w:val="a5"/>
        <w:rPr>
          <w:color w:val="FF6600"/>
          <w:szCs w:val="28"/>
        </w:rPr>
      </w:pPr>
      <w:r>
        <w:rPr>
          <w:color w:val="FF6600"/>
          <w:szCs w:val="28"/>
        </w:rPr>
        <w:t>2ο ΠΑΓΚΡΗΤΙΟ ΠΡΩΤΑΘΛΗΜΑ 2018 16/06/2018</w:t>
      </w:r>
    </w:p>
    <w:p w:rsidR="00FF0C90" w:rsidRDefault="00067EE6">
      <w:pPr>
        <w:pStyle w:val="a5"/>
        <w:rPr>
          <w:color w:val="FF6600"/>
          <w:szCs w:val="28"/>
        </w:rPr>
      </w:pPr>
      <w:r>
        <w:rPr>
          <w:color w:val="FF6600"/>
          <w:szCs w:val="28"/>
        </w:rPr>
        <w:t xml:space="preserve">ΠΟΡΤΟΚΑΛΙ </w:t>
      </w:r>
      <w:r>
        <w:rPr>
          <w:color w:val="FF6600"/>
          <w:szCs w:val="28"/>
        </w:rPr>
        <w:t>ΓΗΠΕΔΟΥ</w:t>
      </w:r>
    </w:p>
    <w:p w:rsidR="00FF0C90" w:rsidRDefault="00FF0C90">
      <w:pPr>
        <w:pStyle w:val="a5"/>
        <w:rPr>
          <w:color w:val="FF6600"/>
          <w:szCs w:val="28"/>
        </w:rPr>
      </w:pPr>
    </w:p>
    <w:p w:rsidR="00FF0C90" w:rsidRDefault="00067EE6">
      <w:pPr>
        <w:pStyle w:val="a5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ΚΟΡΙΤΣΙΑ</w:t>
      </w:r>
    </w:p>
    <w:p w:rsidR="00FF0C90" w:rsidRDefault="00FF0C90">
      <w:pPr>
        <w:pStyle w:val="a5"/>
        <w:jc w:val="left"/>
        <w:rPr>
          <w:i/>
          <w:iCs/>
          <w:sz w:val="24"/>
        </w:rPr>
      </w:pPr>
    </w:p>
    <w:tbl>
      <w:tblPr>
        <w:tblW w:w="102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3076"/>
        <w:gridCol w:w="804"/>
        <w:gridCol w:w="2200"/>
        <w:gridCol w:w="2228"/>
        <w:gridCol w:w="1377"/>
      </w:tblGrid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90" w:rsidRDefault="00067EE6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Α/Α</w:t>
            </w:r>
          </w:p>
        </w:tc>
        <w:tc>
          <w:tcPr>
            <w:tcW w:w="3076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90" w:rsidRDefault="00067EE6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Ε.ΓΕΝ</w:t>
            </w:r>
          </w:p>
        </w:tc>
        <w:tc>
          <w:tcPr>
            <w:tcW w:w="2200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90" w:rsidRDefault="00067EE6">
            <w:pPr>
              <w:pStyle w:val="a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C90" w:rsidRDefault="00067EE6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ΥΠΕΥΘΥΝΟΣ</w:t>
            </w:r>
          </w:p>
        </w:tc>
        <w:tc>
          <w:tcPr>
            <w:tcW w:w="1377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ΤΗΛΕΦΩΝΟ</w:t>
            </w: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FF0C9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067EE6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90" w:rsidRDefault="00FF0C90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</w:tbl>
    <w:p w:rsidR="00FF0C90" w:rsidRDefault="00FF0C90">
      <w:pPr>
        <w:pStyle w:val="a5"/>
        <w:jc w:val="left"/>
      </w:pPr>
    </w:p>
    <w:sectPr w:rsidR="00FF0C90">
      <w:headerReference w:type="even" r:id="rId7"/>
      <w:headerReference w:type="default" r:id="rId8"/>
      <w:pgSz w:w="12240" w:h="15840"/>
      <w:pgMar w:top="72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EE6" w:rsidRDefault="00067EE6">
      <w:r>
        <w:separator/>
      </w:r>
    </w:p>
  </w:endnote>
  <w:endnote w:type="continuationSeparator" w:id="0">
    <w:p w:rsidR="00067EE6" w:rsidRDefault="0006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EE6" w:rsidRDefault="00067EE6">
      <w:r>
        <w:rPr>
          <w:color w:val="000000"/>
        </w:rPr>
        <w:separator/>
      </w:r>
    </w:p>
  </w:footnote>
  <w:footnote w:type="continuationSeparator" w:id="0">
    <w:p w:rsidR="00067EE6" w:rsidRDefault="0006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1BB" w:rsidRDefault="00067EE6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1BB" w:rsidRDefault="00067EE6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A871BB" w:rsidRDefault="00067E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5D9D"/>
    <w:multiLevelType w:val="multilevel"/>
    <w:tmpl w:val="4BBE09C4"/>
    <w:styleLink w:val="WWNum7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1" w15:restartNumberingAfterBreak="0">
    <w:nsid w:val="06CC6A28"/>
    <w:multiLevelType w:val="multilevel"/>
    <w:tmpl w:val="9426FC7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1836C8"/>
    <w:multiLevelType w:val="multilevel"/>
    <w:tmpl w:val="C012ED5C"/>
    <w:styleLink w:val="WWNum8"/>
    <w:lvl w:ilvl="0">
      <w:start w:val="1"/>
      <w:numFmt w:val="decimal"/>
      <w:lvlText w:val="%1."/>
      <w:lvlJc w:val="left"/>
      <w:pPr>
        <w:ind w:left="78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3" w15:restartNumberingAfterBreak="0">
    <w:nsid w:val="099E1353"/>
    <w:multiLevelType w:val="multilevel"/>
    <w:tmpl w:val="2D4408D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6EA3497"/>
    <w:multiLevelType w:val="multilevel"/>
    <w:tmpl w:val="90E6545E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7776CA6"/>
    <w:multiLevelType w:val="multilevel"/>
    <w:tmpl w:val="C674D7B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A40473B"/>
    <w:multiLevelType w:val="multilevel"/>
    <w:tmpl w:val="A6A6A9D6"/>
    <w:styleLink w:val="WWNum4"/>
    <w:lvl w:ilvl="0">
      <w:start w:val="1"/>
      <w:numFmt w:val="decimal"/>
      <w:lvlText w:val="%1."/>
      <w:lvlJc w:val="left"/>
      <w:pPr>
        <w:ind w:left="4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7" w15:restartNumberingAfterBreak="0">
    <w:nsid w:val="3AE7736A"/>
    <w:multiLevelType w:val="multilevel"/>
    <w:tmpl w:val="E9924B0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64640E6"/>
    <w:multiLevelType w:val="multilevel"/>
    <w:tmpl w:val="DD161F2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AD10B47"/>
    <w:multiLevelType w:val="multilevel"/>
    <w:tmpl w:val="C3DC4BF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56C4FA7"/>
    <w:multiLevelType w:val="multilevel"/>
    <w:tmpl w:val="0D721F1E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76D643E6"/>
    <w:multiLevelType w:val="multilevel"/>
    <w:tmpl w:val="3752CA54"/>
    <w:styleLink w:val="WWNum13"/>
    <w:lvl w:ilvl="0">
      <w:numFmt w:val="bullet"/>
      <w:lvlText w:val="o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7E8346CB"/>
    <w:multiLevelType w:val="multilevel"/>
    <w:tmpl w:val="2E561C26"/>
    <w:styleLink w:val="WWNum11"/>
    <w:lvl w:ilvl="0">
      <w:numFmt w:val="bullet"/>
      <w:lvlText w:val=""/>
      <w:lvlJc w:val="left"/>
      <w:pPr>
        <w:ind w:left="360" w:hanging="360"/>
      </w:pPr>
    </w:lvl>
    <w:lvl w:ilvl="1">
      <w:numFmt w:val="bullet"/>
      <w:lvlText w:val=""/>
      <w:lvlJc w:val="left"/>
      <w:pPr>
        <w:ind w:left="720" w:hanging="360"/>
      </w:pPr>
    </w:lvl>
    <w:lvl w:ilvl="2">
      <w:numFmt w:val="bullet"/>
      <w:lvlText w:val="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</w:lvl>
    <w:lvl w:ilvl="4">
      <w:numFmt w:val="bullet"/>
      <w:lvlText w:val="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</w:lvl>
    <w:lvl w:ilvl="6">
      <w:numFmt w:val="bullet"/>
      <w:lvlText w:val=""/>
      <w:lvlJc w:val="left"/>
      <w:pPr>
        <w:ind w:left="2520" w:hanging="360"/>
      </w:pPr>
    </w:lvl>
    <w:lvl w:ilvl="7">
      <w:numFmt w:val="bullet"/>
      <w:lvlText w:val=""/>
      <w:lvlJc w:val="left"/>
      <w:pPr>
        <w:ind w:left="2880" w:hanging="360"/>
      </w:pPr>
    </w:lvl>
    <w:lvl w:ilvl="8">
      <w:numFmt w:val="bullet"/>
      <w:lvlText w:val="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0C90"/>
    <w:rsid w:val="00067EE6"/>
    <w:rsid w:val="003F174D"/>
    <w:rsid w:val="00B640AF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75141-2DD1-4EB0-8447-1669C551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rFonts w:ascii="Times New Roman" w:hAnsi="Times New Roman"/>
      <w:b/>
      <w:bCs/>
      <w:sz w:val="30"/>
      <w:lang w:eastAsia="en-US"/>
    </w:r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rFonts w:ascii="Times New Roman" w:hAnsi="Times New Roman"/>
      <w:b/>
      <w:bCs/>
      <w:lang w:eastAsia="en-US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40" w:lineRule="atLeast"/>
      <w:jc w:val="both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next w:val="a6"/>
    <w:pPr>
      <w:jc w:val="center"/>
    </w:pPr>
    <w:rPr>
      <w:b/>
      <w:bCs/>
      <w:sz w:val="28"/>
      <w:szCs w:val="36"/>
      <w:u w:val="single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a9">
    <w:name w:val="Στυλ"/>
    <w:pPr>
      <w:suppressAutoHyphens/>
    </w:pPr>
    <w:rPr>
      <w:rFonts w:ascii="Arial" w:hAnsi="Arial" w:cs="Arial"/>
    </w:rPr>
  </w:style>
  <w:style w:type="paragraph" w:styleId="a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b">
    <w:name w:val="page number"/>
    <w:basedOn w:val="a0"/>
  </w:style>
  <w:style w:type="character" w:customStyle="1" w:styleId="Char">
    <w:name w:val="Υποσέλιδο Char"/>
    <w:rPr>
      <w:rFonts w:ascii="Arial" w:hAnsi="Arial"/>
      <w:sz w:val="24"/>
    </w:rPr>
  </w:style>
  <w:style w:type="character" w:customStyle="1" w:styleId="1Char">
    <w:name w:val="Επικεφαλίδα 1 Char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har0">
    <w:name w:val="Τίτλος Char"/>
    <w:basedOn w:val="a0"/>
    <w:rPr>
      <w:rFonts w:ascii="Arial" w:hAnsi="Arial"/>
      <w:b/>
      <w:sz w:val="28"/>
      <w:u w:val="single"/>
    </w:rPr>
  </w:style>
  <w:style w:type="character" w:customStyle="1" w:styleId="Char1">
    <w:name w:val="Κείμενο πλαισίου Char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  <w:u w:val="single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creator>ΙΝΦΟΜΑΝ</dc:creator>
  <cp:lastModifiedBy>stavros</cp:lastModifiedBy>
  <cp:revision>4</cp:revision>
  <cp:lastPrinted>2017-03-23T09:37:00Z</cp:lastPrinted>
  <dcterms:created xsi:type="dcterms:W3CDTF">2018-06-12T08:39:00Z</dcterms:created>
  <dcterms:modified xsi:type="dcterms:W3CDTF">2018-06-12T08:39:00Z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